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49" w:rsidRPr="007E73F8" w:rsidRDefault="00121389" w:rsidP="00C15749">
      <w:pPr>
        <w:pStyle w:val="Nzev"/>
        <w:jc w:val="center"/>
        <w:rPr>
          <w:lang w:val="cs-CZ"/>
        </w:rPr>
      </w:pPr>
      <w:r w:rsidRPr="007E73F8">
        <w:t xml:space="preserve"> </w:t>
      </w:r>
      <w:fldSimple w:instr=" SUBJECT  \* MERGEFORMAT ">
        <w:r w:rsidR="00FC7D94" w:rsidRPr="007E73F8">
          <w:rPr>
            <w:lang w:val="cs-CZ"/>
          </w:rPr>
          <w:t>&lt;Název projektu&gt;</w:t>
        </w:r>
      </w:fldSimple>
    </w:p>
    <w:p w:rsidR="00C15749" w:rsidRPr="007E73F8" w:rsidRDefault="00722D37" w:rsidP="00C15749">
      <w:pPr>
        <w:pStyle w:val="Nzev"/>
        <w:jc w:val="center"/>
        <w:rPr>
          <w:lang w:val="cs-CZ"/>
        </w:rPr>
      </w:pPr>
      <w:r w:rsidRPr="007E73F8">
        <w:rPr>
          <w:lang w:val="cs-CZ"/>
        </w:rPr>
        <w:t>P</w:t>
      </w:r>
      <w:r w:rsidR="00C15749" w:rsidRPr="007E73F8">
        <w:rPr>
          <w:lang w:val="cs-CZ"/>
        </w:rPr>
        <w:t>ožadavky</w:t>
      </w:r>
    </w:p>
    <w:p w:rsidR="00C15749" w:rsidRPr="007E73F8" w:rsidRDefault="00C15749" w:rsidP="00C15749">
      <w:pPr>
        <w:pStyle w:val="Nadpis1"/>
        <w:rPr>
          <w:lang w:val="cs-CZ"/>
        </w:rPr>
      </w:pPr>
      <w:bookmarkStart w:id="0" w:name="_Toc436203377"/>
      <w:bookmarkStart w:id="1" w:name="_Toc452813577"/>
      <w:r w:rsidRPr="007E73F8">
        <w:rPr>
          <w:lang w:val="cs-CZ"/>
        </w:rPr>
        <w:t>Úvod</w:t>
      </w:r>
    </w:p>
    <w:p w:rsidR="00C15749" w:rsidRPr="007E73F8" w:rsidRDefault="00C15749" w:rsidP="00C15749">
      <w:pPr>
        <w:pStyle w:val="Nadpis2"/>
        <w:rPr>
          <w:lang w:val="cs-CZ"/>
        </w:rPr>
      </w:pPr>
      <w:r w:rsidRPr="007E73F8">
        <w:rPr>
          <w:lang w:val="cs-CZ"/>
        </w:rPr>
        <w:t>Účel</w:t>
      </w:r>
    </w:p>
    <w:p w:rsidR="00C15749" w:rsidRPr="007E73F8" w:rsidRDefault="00C15749" w:rsidP="00C15749">
      <w:pPr>
        <w:rPr>
          <w:lang w:val="cs-CZ"/>
        </w:rPr>
      </w:pPr>
      <w:r w:rsidRPr="007E73F8">
        <w:rPr>
          <w:rFonts w:ascii="Times" w:hAnsi="Times"/>
          <w:color w:val="0000FF"/>
          <w:lang w:val="cs-CZ"/>
        </w:rPr>
        <w:t>[Jaký je účel tohoto dokumentu?]</w:t>
      </w:r>
    </w:p>
    <w:p w:rsidR="00C15749" w:rsidRPr="007E73F8" w:rsidRDefault="00C15749" w:rsidP="00C15749">
      <w:pPr>
        <w:pStyle w:val="Nadpis2"/>
        <w:rPr>
          <w:lang w:val="cs-CZ"/>
        </w:rPr>
      </w:pPr>
      <w:r w:rsidRPr="007E73F8">
        <w:rPr>
          <w:lang w:val="cs-CZ"/>
        </w:rPr>
        <w:t>Rozsah</w:t>
      </w:r>
    </w:p>
    <w:p w:rsidR="00C15749" w:rsidRPr="007E73F8" w:rsidRDefault="00C15749" w:rsidP="00C15749">
      <w:pPr>
        <w:rPr>
          <w:lang w:val="cs-CZ"/>
        </w:rPr>
      </w:pPr>
      <w:r w:rsidRPr="007E73F8">
        <w:rPr>
          <w:rFonts w:ascii="Times" w:hAnsi="Times"/>
          <w:color w:val="0000FF"/>
          <w:lang w:val="cs-CZ"/>
        </w:rPr>
        <w:t>[Jaký je rozsah tohoto dokumentu? Je možné z něj vycházet pouze v rámci tohoto projektu?]</w:t>
      </w:r>
    </w:p>
    <w:p w:rsidR="00C15749" w:rsidRPr="007E73F8" w:rsidRDefault="00C15749" w:rsidP="00C15749">
      <w:pPr>
        <w:pStyle w:val="Nadpis2"/>
        <w:rPr>
          <w:lang w:val="cs-CZ"/>
        </w:rPr>
      </w:pPr>
      <w:r w:rsidRPr="007E73F8">
        <w:rPr>
          <w:lang w:val="cs-CZ"/>
        </w:rPr>
        <w:t>Definice a zkratky</w:t>
      </w:r>
    </w:p>
    <w:p w:rsidR="00C15749" w:rsidRPr="007E73F8" w:rsidRDefault="00C15749" w:rsidP="00C15749">
      <w:pPr>
        <w:rPr>
          <w:lang w:val="cs-CZ"/>
        </w:rPr>
      </w:pPr>
      <w:r w:rsidRPr="007E73F8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C15749" w:rsidRPr="007E73F8" w:rsidRDefault="00C15749" w:rsidP="00C15749">
      <w:pPr>
        <w:pStyle w:val="Nadpis2"/>
        <w:rPr>
          <w:lang w:val="cs-CZ"/>
        </w:rPr>
      </w:pPr>
      <w:r w:rsidRPr="007E73F8">
        <w:rPr>
          <w:lang w:val="cs-CZ"/>
        </w:rPr>
        <w:t>Odkazy</w:t>
      </w:r>
    </w:p>
    <w:p w:rsidR="00C15749" w:rsidRPr="007E73F8" w:rsidRDefault="00C15749" w:rsidP="00C15749">
      <w:pPr>
        <w:rPr>
          <w:lang w:val="cs-CZ"/>
        </w:rPr>
      </w:pPr>
      <w:r w:rsidRPr="007E73F8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C15749" w:rsidRPr="007E73F8" w:rsidRDefault="00C15749" w:rsidP="00C15749">
      <w:pPr>
        <w:pStyle w:val="Nadpis2"/>
        <w:rPr>
          <w:lang w:val="cs-CZ"/>
        </w:rPr>
      </w:pPr>
      <w:r w:rsidRPr="007E73F8">
        <w:rPr>
          <w:lang w:val="cs-CZ"/>
        </w:rPr>
        <w:t>Historie verzí</w:t>
      </w:r>
    </w:p>
    <w:p w:rsidR="00C15749" w:rsidRPr="007E73F8" w:rsidRDefault="00C15749" w:rsidP="00C15749">
      <w:pPr>
        <w:rPr>
          <w:lang w:val="cs-CZ"/>
        </w:rPr>
      </w:pPr>
      <w:r w:rsidRPr="007E73F8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W w:w="9890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526"/>
        <w:gridCol w:w="851"/>
        <w:gridCol w:w="5386"/>
        <w:gridCol w:w="2127"/>
      </w:tblGrid>
      <w:tr w:rsidR="00C15749" w:rsidRPr="007E73F8" w:rsidTr="00FC7D94">
        <w:tc>
          <w:tcPr>
            <w:tcW w:w="15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7E73F8">
              <w:rPr>
                <w:b/>
                <w:bCs/>
                <w:color w:val="000000"/>
                <w:lang w:val="cs-CZ"/>
              </w:rPr>
              <w:t>Datum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7E73F8">
              <w:rPr>
                <w:b/>
                <w:bCs/>
                <w:color w:val="000000"/>
                <w:lang w:val="cs-CZ"/>
              </w:rPr>
              <w:t xml:space="preserve">Verze 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7E73F8">
              <w:rPr>
                <w:b/>
                <w:bCs/>
                <w:color w:val="000000"/>
                <w:lang w:val="cs-CZ"/>
              </w:rPr>
              <w:t>Popis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  <w:r w:rsidRPr="007E73F8">
              <w:rPr>
                <w:b/>
                <w:bCs/>
                <w:color w:val="000000"/>
                <w:lang w:val="cs-CZ"/>
              </w:rPr>
              <w:t>Autor</w:t>
            </w:r>
          </w:p>
        </w:tc>
      </w:tr>
      <w:tr w:rsidR="00C15749" w:rsidRPr="007E73F8" w:rsidTr="00FC7D94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15749" w:rsidRPr="007E73F8" w:rsidTr="00FC7D94">
        <w:tc>
          <w:tcPr>
            <w:tcW w:w="1526" w:type="dxa"/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  <w:tr w:rsidR="00C15749" w:rsidRPr="007E73F8" w:rsidTr="00FC7D94">
        <w:tc>
          <w:tcPr>
            <w:tcW w:w="1526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b/>
                <w:bCs/>
                <w:color w:val="000000"/>
                <w:lang w:val="cs-CZ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5386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C0C0C0"/>
          </w:tcPr>
          <w:p w:rsidR="00C15749" w:rsidRPr="007E73F8" w:rsidRDefault="00C15749" w:rsidP="00FC7D94">
            <w:pPr>
              <w:spacing w:after="0" w:line="240" w:lineRule="auto"/>
              <w:rPr>
                <w:color w:val="000000"/>
                <w:lang w:val="cs-CZ"/>
              </w:rPr>
            </w:pPr>
          </w:p>
        </w:tc>
      </w:tr>
    </w:tbl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rPr>
          <w:lang w:val="cs-CZ"/>
        </w:rPr>
      </w:pPr>
    </w:p>
    <w:p w:rsidR="00C15749" w:rsidRPr="007E73F8" w:rsidRDefault="00C15749" w:rsidP="00C15749">
      <w:pPr>
        <w:pStyle w:val="Nadpis1"/>
        <w:rPr>
          <w:lang w:val="cs-CZ"/>
        </w:rPr>
      </w:pPr>
      <w:r w:rsidRPr="007E73F8">
        <w:rPr>
          <w:lang w:val="cs-CZ"/>
        </w:rPr>
        <w:lastRenderedPageBreak/>
        <w:t>Funkční požadavky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 xml:space="preserve"> [</w:t>
      </w:r>
      <w:r w:rsidR="00AA1200" w:rsidRPr="007E73F8">
        <w:rPr>
          <w:i w:val="0"/>
          <w:lang w:val="cs-CZ"/>
        </w:rPr>
        <w:t>Jaké jsou funkční požadavky na systém, resp. co by měl systém dělat?</w:t>
      </w:r>
      <w:r w:rsidR="00273588" w:rsidRPr="007E73F8">
        <w:rPr>
          <w:i w:val="0"/>
          <w:lang w:val="cs-CZ"/>
        </w:rPr>
        <w:t xml:space="preserve"> </w:t>
      </w:r>
      <w:r w:rsidR="00132096" w:rsidRPr="007E73F8">
        <w:rPr>
          <w:i w:val="0"/>
          <w:lang w:val="cs-CZ"/>
        </w:rPr>
        <w:t>Jaké funkce by měl svým uživatelům systém nabízet?</w:t>
      </w:r>
      <w:r w:rsidR="00AA1200" w:rsidRPr="007E73F8">
        <w:rPr>
          <w:i w:val="0"/>
        </w:rPr>
        <w:t>]</w:t>
      </w:r>
      <w:r w:rsidR="00AA1200" w:rsidRPr="007E73F8">
        <w:rPr>
          <w:i w:val="0"/>
          <w:lang w:val="cs-CZ"/>
        </w:rPr>
        <w:t xml:space="preserve"> </w:t>
      </w:r>
    </w:p>
    <w:tbl>
      <w:tblPr>
        <w:tblStyle w:val="Svtlstnovn1"/>
        <w:tblW w:w="0" w:type="auto"/>
        <w:tblLayout w:type="fixed"/>
        <w:tblLook w:val="04A0"/>
      </w:tblPr>
      <w:tblGrid>
        <w:gridCol w:w="1242"/>
        <w:gridCol w:w="1569"/>
        <w:gridCol w:w="2935"/>
        <w:gridCol w:w="1915"/>
        <w:gridCol w:w="1915"/>
      </w:tblGrid>
      <w:tr w:rsidR="00132096" w:rsidRPr="00994AA0" w:rsidTr="00994AA0">
        <w:trPr>
          <w:cnfStyle w:val="100000000000"/>
        </w:trPr>
        <w:tc>
          <w:tcPr>
            <w:cnfStyle w:val="001000000000"/>
            <w:tcW w:w="1242" w:type="dxa"/>
          </w:tcPr>
          <w:p w:rsidR="00132096" w:rsidRPr="00994AA0" w:rsidRDefault="00132096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132096" w:rsidRPr="00994AA0" w:rsidRDefault="00132096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2935" w:type="dxa"/>
          </w:tcPr>
          <w:p w:rsidR="00132096" w:rsidRPr="00994AA0" w:rsidRDefault="00132096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994AA0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 xml:space="preserve"> (1… nejvyšší priorita, 5…nejnižší priorita)</w:t>
            </w: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Odkaz na případ užití</w:t>
            </w:r>
          </w:p>
        </w:tc>
      </w:tr>
      <w:tr w:rsidR="00132096" w:rsidRPr="00994AA0" w:rsidTr="00994AA0">
        <w:trPr>
          <w:cnfStyle w:val="000000100000"/>
        </w:trPr>
        <w:tc>
          <w:tcPr>
            <w:cnfStyle w:val="001000000000"/>
            <w:tcW w:w="1242" w:type="dxa"/>
          </w:tcPr>
          <w:p w:rsidR="00132096" w:rsidRPr="00994AA0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F001</w:t>
            </w:r>
          </w:p>
        </w:tc>
        <w:tc>
          <w:tcPr>
            <w:tcW w:w="1569" w:type="dxa"/>
          </w:tcPr>
          <w:p w:rsidR="00132096" w:rsidRPr="00994AA0" w:rsidRDefault="00132096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935" w:type="dxa"/>
          </w:tcPr>
          <w:p w:rsidR="00132096" w:rsidRPr="00994AA0" w:rsidRDefault="00132096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132096" w:rsidRPr="00994AA0" w:rsidTr="00994AA0">
        <w:tc>
          <w:tcPr>
            <w:cnfStyle w:val="001000000000"/>
            <w:tcW w:w="1242" w:type="dxa"/>
          </w:tcPr>
          <w:p w:rsidR="00132096" w:rsidRPr="00994AA0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F002</w:t>
            </w:r>
          </w:p>
        </w:tc>
        <w:tc>
          <w:tcPr>
            <w:tcW w:w="1569" w:type="dxa"/>
          </w:tcPr>
          <w:p w:rsidR="00132096" w:rsidRPr="00994AA0" w:rsidRDefault="00132096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935" w:type="dxa"/>
          </w:tcPr>
          <w:p w:rsidR="00132096" w:rsidRPr="00994AA0" w:rsidRDefault="00132096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132096" w:rsidRPr="00994AA0" w:rsidRDefault="00132096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994AA0" w:rsidTr="00994AA0">
        <w:trPr>
          <w:cnfStyle w:val="000000100000"/>
        </w:trPr>
        <w:tc>
          <w:tcPr>
            <w:cnfStyle w:val="001000000000"/>
            <w:tcW w:w="1242" w:type="dxa"/>
          </w:tcPr>
          <w:p w:rsidR="007970DA" w:rsidRPr="00994AA0" w:rsidRDefault="003F7FF7" w:rsidP="007970DA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994AA0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F003</w:t>
            </w:r>
          </w:p>
        </w:tc>
        <w:tc>
          <w:tcPr>
            <w:tcW w:w="1569" w:type="dxa"/>
          </w:tcPr>
          <w:p w:rsidR="007970DA" w:rsidRPr="00994AA0" w:rsidRDefault="007970DA" w:rsidP="007970DA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2935" w:type="dxa"/>
          </w:tcPr>
          <w:p w:rsidR="007970DA" w:rsidRPr="00994AA0" w:rsidRDefault="007970DA" w:rsidP="007970DA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7970DA" w:rsidRPr="00994AA0" w:rsidRDefault="007970DA" w:rsidP="007970DA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15" w:type="dxa"/>
          </w:tcPr>
          <w:p w:rsidR="007970DA" w:rsidRPr="00994AA0" w:rsidRDefault="007970DA" w:rsidP="007970DA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07534A" w:rsidP="00C15749">
      <w:pPr>
        <w:pStyle w:val="Nadpis1"/>
        <w:rPr>
          <w:lang w:val="cs-CZ"/>
        </w:rPr>
      </w:pPr>
      <w:r w:rsidRPr="007E73F8">
        <w:rPr>
          <w:lang w:val="cs-CZ"/>
        </w:rPr>
        <w:t>Nefunkční požadavky (p</w:t>
      </w:r>
      <w:r w:rsidR="00C15749" w:rsidRPr="007E73F8">
        <w:rPr>
          <w:lang w:val="cs-CZ"/>
        </w:rPr>
        <w:t>ožadavky na kvalitu</w:t>
      </w:r>
      <w:r w:rsidRPr="007E73F8">
        <w:rPr>
          <w:lang w:val="cs-CZ"/>
        </w:rPr>
        <w:t>)</w:t>
      </w:r>
    </w:p>
    <w:p w:rsidR="00C15749" w:rsidRPr="007E73F8" w:rsidRDefault="00B233FB" w:rsidP="00C15749">
      <w:pPr>
        <w:pStyle w:val="Nadpis2"/>
        <w:rPr>
          <w:lang w:val="cs-CZ"/>
        </w:rPr>
      </w:pPr>
      <w:r w:rsidRPr="007E73F8">
        <w:rPr>
          <w:lang w:val="cs-CZ"/>
        </w:rPr>
        <w:t>Použitelnost (Usability)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FD0654" w:rsidRPr="007E73F8">
        <w:rPr>
          <w:i w:val="0"/>
          <w:lang w:val="cs-CZ"/>
        </w:rPr>
        <w:t>Jaké jsou požadavky na systém z hlediska jeho použitelnosti? Je nutné respektovat určité zažité standardy? V jakém jazyce bude lokalizován? Jak bude zajištěna intuitivnost jeho ovládání?</w:t>
      </w:r>
      <w:r w:rsidRPr="007E73F8">
        <w:rPr>
          <w:i w:val="0"/>
          <w:lang w:val="cs-CZ"/>
        </w:rPr>
        <w:t>]</w:t>
      </w:r>
    </w:p>
    <w:tbl>
      <w:tblPr>
        <w:tblStyle w:val="Svtlstnovn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7E73F8" w:rsidTr="007E73F8">
        <w:trPr>
          <w:cnfStyle w:val="100000000000"/>
        </w:trPr>
        <w:tc>
          <w:tcPr>
            <w:cnfStyle w:val="001000000000"/>
            <w:tcW w:w="1242" w:type="dxa"/>
          </w:tcPr>
          <w:p w:rsidR="007970DA" w:rsidRPr="007E73F8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7E73F8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7E73F8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7E73F8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7E73F8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7E73F8" w:rsidTr="007E73F8">
        <w:trPr>
          <w:cnfStyle w:val="000000100000"/>
        </w:trPr>
        <w:tc>
          <w:tcPr>
            <w:cnfStyle w:val="001000000000"/>
            <w:tcW w:w="1242" w:type="dxa"/>
          </w:tcPr>
          <w:p w:rsidR="007970DA" w:rsidRPr="007E73F8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POU001</w:t>
            </w:r>
          </w:p>
        </w:tc>
        <w:tc>
          <w:tcPr>
            <w:tcW w:w="1569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7E73F8" w:rsidTr="007E73F8">
        <w:tc>
          <w:tcPr>
            <w:cnfStyle w:val="001000000000"/>
            <w:tcW w:w="1242" w:type="dxa"/>
          </w:tcPr>
          <w:p w:rsidR="007970DA" w:rsidRPr="007E73F8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POU002</w:t>
            </w:r>
          </w:p>
        </w:tc>
        <w:tc>
          <w:tcPr>
            <w:tcW w:w="1569" w:type="dxa"/>
          </w:tcPr>
          <w:p w:rsidR="007970DA" w:rsidRPr="007E73F8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7E73F8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7E73F8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7E73F8" w:rsidTr="007E73F8">
        <w:trPr>
          <w:cnfStyle w:val="000000100000"/>
        </w:trPr>
        <w:tc>
          <w:tcPr>
            <w:cnfStyle w:val="001000000000"/>
            <w:tcW w:w="1242" w:type="dxa"/>
          </w:tcPr>
          <w:p w:rsidR="007970DA" w:rsidRPr="007E73F8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POU003</w:t>
            </w:r>
          </w:p>
        </w:tc>
        <w:tc>
          <w:tcPr>
            <w:tcW w:w="1569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7E73F8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DC341E" w:rsidP="00C15749">
      <w:pPr>
        <w:pStyle w:val="Nadpis2"/>
        <w:rPr>
          <w:lang w:val="cs-CZ"/>
        </w:rPr>
      </w:pPr>
      <w:r w:rsidRPr="007E73F8">
        <w:rPr>
          <w:lang w:val="cs-CZ"/>
        </w:rPr>
        <w:t>Spolehlivost (</w:t>
      </w:r>
      <w:r w:rsidR="00C15749" w:rsidRPr="007E73F8">
        <w:rPr>
          <w:lang w:val="cs-CZ"/>
        </w:rPr>
        <w:t>Reliability</w:t>
      </w:r>
      <w:r w:rsidRPr="007E73F8">
        <w:rPr>
          <w:lang w:val="cs-CZ"/>
        </w:rPr>
        <w:t>)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FD0654" w:rsidRPr="007E73F8">
        <w:rPr>
          <w:i w:val="0"/>
          <w:lang w:val="cs-CZ"/>
        </w:rPr>
        <w:t xml:space="preserve">Jaké jsou požadavky na spolehlivost systému? </w:t>
      </w:r>
      <w:r w:rsidR="0048447A" w:rsidRPr="007E73F8">
        <w:rPr>
          <w:i w:val="0"/>
          <w:lang w:val="cs-CZ"/>
        </w:rPr>
        <w:t xml:space="preserve">Jaké jsou limity z hlediska </w:t>
      </w:r>
      <w:r w:rsidR="006D3F09" w:rsidRPr="007E73F8">
        <w:rPr>
          <w:i w:val="0"/>
          <w:lang w:val="cs-CZ"/>
        </w:rPr>
        <w:t>četnosti a závažnosti chyb, dostupnosti sytému, době jeho obnovy po výpadku apod.? J</w:t>
      </w:r>
      <w:r w:rsidR="0048447A" w:rsidRPr="007E73F8">
        <w:rPr>
          <w:i w:val="0"/>
          <w:lang w:val="cs-CZ"/>
        </w:rPr>
        <w:t xml:space="preserve">ak budou měřeny a hodnoceny? 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4F272D" w:rsidTr="004F272D">
        <w:trPr>
          <w:cnfStyle w:val="100000000000"/>
        </w:trPr>
        <w:tc>
          <w:tcPr>
            <w:cnfStyle w:val="001000000000"/>
            <w:tcW w:w="1242" w:type="dxa"/>
          </w:tcPr>
          <w:p w:rsidR="007970DA" w:rsidRPr="004F272D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4F272D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4F272D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4F272D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4F272D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4F272D" w:rsidTr="004F272D">
        <w:trPr>
          <w:cnfStyle w:val="000000100000"/>
        </w:trPr>
        <w:tc>
          <w:tcPr>
            <w:cnfStyle w:val="001000000000"/>
            <w:tcW w:w="1242" w:type="dxa"/>
          </w:tcPr>
          <w:p w:rsidR="007970DA" w:rsidRPr="004F272D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SPO001</w:t>
            </w:r>
          </w:p>
        </w:tc>
        <w:tc>
          <w:tcPr>
            <w:tcW w:w="1569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4F272D" w:rsidTr="004F272D">
        <w:tc>
          <w:tcPr>
            <w:cnfStyle w:val="001000000000"/>
            <w:tcW w:w="1242" w:type="dxa"/>
          </w:tcPr>
          <w:p w:rsidR="007970DA" w:rsidRPr="004F272D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SPO002</w:t>
            </w:r>
          </w:p>
        </w:tc>
        <w:tc>
          <w:tcPr>
            <w:tcW w:w="1569" w:type="dxa"/>
          </w:tcPr>
          <w:p w:rsidR="007970DA" w:rsidRPr="004F272D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4F272D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4F272D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4F272D" w:rsidTr="004F272D">
        <w:trPr>
          <w:cnfStyle w:val="000000100000"/>
        </w:trPr>
        <w:tc>
          <w:tcPr>
            <w:cnfStyle w:val="001000000000"/>
            <w:tcW w:w="1242" w:type="dxa"/>
          </w:tcPr>
          <w:p w:rsidR="007970DA" w:rsidRPr="004F272D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4F272D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SPO003</w:t>
            </w:r>
          </w:p>
        </w:tc>
        <w:tc>
          <w:tcPr>
            <w:tcW w:w="1569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4F272D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DC341E" w:rsidP="00C15749">
      <w:pPr>
        <w:pStyle w:val="Nadpis2"/>
        <w:rPr>
          <w:lang w:val="cs-CZ"/>
        </w:rPr>
      </w:pPr>
      <w:r w:rsidRPr="007E73F8">
        <w:rPr>
          <w:lang w:val="cs-CZ"/>
        </w:rPr>
        <w:t>Výkon (</w:t>
      </w:r>
      <w:r w:rsidR="00C15749" w:rsidRPr="007E73F8">
        <w:rPr>
          <w:lang w:val="cs-CZ"/>
        </w:rPr>
        <w:t>Performance</w:t>
      </w:r>
      <w:r w:rsidRPr="007E73F8">
        <w:rPr>
          <w:lang w:val="cs-CZ"/>
        </w:rPr>
        <w:t>)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DC341E" w:rsidRPr="007E73F8">
        <w:rPr>
          <w:i w:val="0"/>
          <w:lang w:val="cs-CZ"/>
        </w:rPr>
        <w:t xml:space="preserve">Jaké jsou požadavky na dobu odezvy, kapacitu, počet souběžně pracujících uživatelů apod.? 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D45D6B" w:rsidTr="00D45D6B">
        <w:trPr>
          <w:cnfStyle w:val="100000000000"/>
        </w:trPr>
        <w:tc>
          <w:tcPr>
            <w:cnfStyle w:val="001000000000"/>
            <w:tcW w:w="1242" w:type="dxa"/>
          </w:tcPr>
          <w:p w:rsidR="007970DA" w:rsidRPr="00D45D6B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D45D6B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D45D6B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D45D6B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D45D6B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D45D6B" w:rsidTr="00D45D6B">
        <w:trPr>
          <w:cnfStyle w:val="000000100000"/>
        </w:trPr>
        <w:tc>
          <w:tcPr>
            <w:cnfStyle w:val="001000000000"/>
            <w:tcW w:w="1242" w:type="dxa"/>
          </w:tcPr>
          <w:p w:rsidR="007970DA" w:rsidRPr="00D45D6B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VYK001</w:t>
            </w:r>
          </w:p>
        </w:tc>
        <w:tc>
          <w:tcPr>
            <w:tcW w:w="1569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D45D6B" w:rsidTr="00D45D6B">
        <w:tc>
          <w:tcPr>
            <w:cnfStyle w:val="001000000000"/>
            <w:tcW w:w="1242" w:type="dxa"/>
          </w:tcPr>
          <w:p w:rsidR="007970DA" w:rsidRPr="00D45D6B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VYK002</w:t>
            </w:r>
          </w:p>
        </w:tc>
        <w:tc>
          <w:tcPr>
            <w:tcW w:w="1569" w:type="dxa"/>
          </w:tcPr>
          <w:p w:rsidR="007970DA" w:rsidRPr="00D45D6B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D45D6B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D45D6B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D45D6B" w:rsidTr="00D45D6B">
        <w:trPr>
          <w:cnfStyle w:val="000000100000"/>
        </w:trPr>
        <w:tc>
          <w:tcPr>
            <w:cnfStyle w:val="001000000000"/>
            <w:tcW w:w="1242" w:type="dxa"/>
          </w:tcPr>
          <w:p w:rsidR="007970DA" w:rsidRPr="00D45D6B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D45D6B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VYK003</w:t>
            </w:r>
          </w:p>
        </w:tc>
        <w:tc>
          <w:tcPr>
            <w:tcW w:w="1569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D45D6B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7970DA" w:rsidRDefault="007970DA" w:rsidP="007970DA">
      <w:pPr>
        <w:pStyle w:val="Zkladntext"/>
        <w:rPr>
          <w:lang w:val="cs-CZ"/>
        </w:rPr>
      </w:pPr>
    </w:p>
    <w:p w:rsidR="0085653A" w:rsidRPr="007E73F8" w:rsidRDefault="0085653A" w:rsidP="007970DA">
      <w:pPr>
        <w:pStyle w:val="Zkladntext"/>
        <w:rPr>
          <w:lang w:val="cs-CZ"/>
        </w:rPr>
      </w:pPr>
    </w:p>
    <w:p w:rsidR="00C15749" w:rsidRPr="007E73F8" w:rsidRDefault="00CF3074" w:rsidP="00C15749">
      <w:pPr>
        <w:pStyle w:val="Nadpis2"/>
        <w:rPr>
          <w:lang w:val="cs-CZ"/>
        </w:rPr>
      </w:pPr>
      <w:r w:rsidRPr="007E73F8">
        <w:rPr>
          <w:lang w:val="cs-CZ"/>
        </w:rPr>
        <w:lastRenderedPageBreak/>
        <w:t>Podpora</w:t>
      </w:r>
      <w:r w:rsidR="00DC341E" w:rsidRPr="007E73F8">
        <w:rPr>
          <w:lang w:val="cs-CZ"/>
        </w:rPr>
        <w:t xml:space="preserve"> (</w:t>
      </w:r>
      <w:r w:rsidR="00C15749" w:rsidRPr="007E73F8">
        <w:rPr>
          <w:lang w:val="cs-CZ"/>
        </w:rPr>
        <w:t>Supportability</w:t>
      </w:r>
      <w:r w:rsidR="00DC341E" w:rsidRPr="007E73F8">
        <w:rPr>
          <w:lang w:val="cs-CZ"/>
        </w:rPr>
        <w:t>)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387D91" w:rsidRPr="007E73F8">
        <w:rPr>
          <w:i w:val="0"/>
          <w:lang w:val="cs-CZ"/>
        </w:rPr>
        <w:t>Existují specifické požadavky</w:t>
      </w:r>
      <w:r w:rsidR="00C71F55" w:rsidRPr="007E73F8">
        <w:rPr>
          <w:i w:val="0"/>
          <w:lang w:val="cs-CZ"/>
        </w:rPr>
        <w:t xml:space="preserve"> na instalaci, udržovatelnost, kompatibilitu, aktualizaci či upgrade systému? Předpokládá se jeho další rozšiřování? Jak bude zajišťována jeho údržba?</w:t>
      </w:r>
      <w:r w:rsidRPr="007E73F8">
        <w:rPr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1C3714" w:rsidTr="001C3714">
        <w:trPr>
          <w:cnfStyle w:val="100000000000"/>
        </w:trPr>
        <w:tc>
          <w:tcPr>
            <w:cnfStyle w:val="001000000000"/>
            <w:tcW w:w="1242" w:type="dxa"/>
          </w:tcPr>
          <w:p w:rsidR="007970DA" w:rsidRPr="001C3714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1C3714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1C3714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1C3714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1C3714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1C3714" w:rsidTr="001C3714">
        <w:trPr>
          <w:cnfStyle w:val="000000100000"/>
        </w:trPr>
        <w:tc>
          <w:tcPr>
            <w:cnfStyle w:val="001000000000"/>
            <w:tcW w:w="1242" w:type="dxa"/>
          </w:tcPr>
          <w:p w:rsidR="007970DA" w:rsidRPr="001C3714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POD001</w:t>
            </w:r>
          </w:p>
        </w:tc>
        <w:tc>
          <w:tcPr>
            <w:tcW w:w="1569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1C3714" w:rsidTr="001C3714">
        <w:tc>
          <w:tcPr>
            <w:cnfStyle w:val="001000000000"/>
            <w:tcW w:w="1242" w:type="dxa"/>
          </w:tcPr>
          <w:p w:rsidR="007970DA" w:rsidRPr="001C3714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POD002</w:t>
            </w:r>
          </w:p>
        </w:tc>
        <w:tc>
          <w:tcPr>
            <w:tcW w:w="1569" w:type="dxa"/>
          </w:tcPr>
          <w:p w:rsidR="007970DA" w:rsidRPr="001C3714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1C3714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1C3714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1C3714" w:rsidTr="001C3714">
        <w:trPr>
          <w:cnfStyle w:val="000000100000"/>
        </w:trPr>
        <w:tc>
          <w:tcPr>
            <w:cnfStyle w:val="001000000000"/>
            <w:tcW w:w="1242" w:type="dxa"/>
          </w:tcPr>
          <w:p w:rsidR="007970DA" w:rsidRPr="001C3714" w:rsidRDefault="003F7FF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1C3714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POD003</w:t>
            </w:r>
          </w:p>
        </w:tc>
        <w:tc>
          <w:tcPr>
            <w:tcW w:w="1569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1C3714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C15749" w:rsidP="00C15749">
      <w:pPr>
        <w:pStyle w:val="Nadpis1"/>
        <w:rPr>
          <w:lang w:val="cs-CZ"/>
        </w:rPr>
      </w:pPr>
      <w:r w:rsidRPr="007E73F8">
        <w:rPr>
          <w:lang w:val="cs-CZ"/>
        </w:rPr>
        <w:t>Rozhraní</w:t>
      </w:r>
    </w:p>
    <w:p w:rsidR="00C15749" w:rsidRPr="007E73F8" w:rsidRDefault="0014234D" w:rsidP="00C15749">
      <w:pPr>
        <w:pStyle w:val="Nadpis2"/>
        <w:rPr>
          <w:lang w:val="cs-CZ"/>
        </w:rPr>
      </w:pPr>
      <w:r w:rsidRPr="007E73F8">
        <w:rPr>
          <w:lang w:val="cs-CZ"/>
        </w:rPr>
        <w:t>Uživatelské rozhraní</w:t>
      </w:r>
    </w:p>
    <w:p w:rsidR="00C15749" w:rsidRPr="007E73F8" w:rsidRDefault="00C15749" w:rsidP="00C15749">
      <w:pPr>
        <w:pStyle w:val="InfoBlue"/>
        <w:rPr>
          <w:i w:val="0"/>
        </w:rPr>
      </w:pPr>
      <w:r w:rsidRPr="007E73F8">
        <w:rPr>
          <w:i w:val="0"/>
          <w:lang w:val="cs-CZ"/>
        </w:rPr>
        <w:t>[</w:t>
      </w:r>
      <w:r w:rsidR="0014234D" w:rsidRPr="007E73F8">
        <w:rPr>
          <w:i w:val="0"/>
          <w:lang w:val="cs-CZ"/>
        </w:rPr>
        <w:t>Jak</w:t>
      </w:r>
      <w:r w:rsidR="00101033" w:rsidRPr="007E73F8">
        <w:rPr>
          <w:i w:val="0"/>
          <w:lang w:val="cs-CZ"/>
        </w:rPr>
        <w:t>é jsou požadavky na</w:t>
      </w:r>
      <w:r w:rsidR="00EC3F2C" w:rsidRPr="007E73F8">
        <w:rPr>
          <w:i w:val="0"/>
          <w:lang w:val="cs-CZ"/>
        </w:rPr>
        <w:t xml:space="preserve"> uživatelské rozhraní?</w:t>
      </w:r>
      <w:r w:rsidR="00EC3F2C" w:rsidRPr="007E73F8">
        <w:rPr>
          <w:i w:val="0"/>
        </w:rPr>
        <w:t>]</w:t>
      </w:r>
    </w:p>
    <w:p w:rsidR="00C15749" w:rsidRPr="007E73F8" w:rsidRDefault="00707C69" w:rsidP="00C15749">
      <w:pPr>
        <w:pStyle w:val="Nadpis3"/>
        <w:rPr>
          <w:i w:val="0"/>
          <w:lang w:val="cs-CZ"/>
        </w:rPr>
      </w:pPr>
      <w:r w:rsidRPr="007E73F8">
        <w:rPr>
          <w:i w:val="0"/>
          <w:lang w:val="cs-CZ"/>
        </w:rPr>
        <w:t>vzhled (Look &amp; Feel)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101033" w:rsidRPr="007E73F8">
        <w:rPr>
          <w:i w:val="0"/>
          <w:lang w:val="cs-CZ"/>
        </w:rPr>
        <w:t>Vyžaduje zákazník dodržení určitého stylu či firemních barev?</w:t>
      </w:r>
      <w:r w:rsidRPr="007E73F8">
        <w:rPr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EF59A1" w:rsidTr="00EF59A1">
        <w:trPr>
          <w:cnfStyle w:val="100000000000"/>
        </w:trPr>
        <w:tc>
          <w:tcPr>
            <w:cnfStyle w:val="001000000000"/>
            <w:tcW w:w="1242" w:type="dxa"/>
          </w:tcPr>
          <w:p w:rsidR="007970DA" w:rsidRPr="00EF59A1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VHZ001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VHZ002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VZH003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B233FB" w:rsidP="00C15749">
      <w:pPr>
        <w:pStyle w:val="Nadpis3"/>
        <w:rPr>
          <w:i w:val="0"/>
          <w:lang w:val="cs-CZ"/>
        </w:rPr>
      </w:pPr>
      <w:r w:rsidRPr="007E73F8">
        <w:rPr>
          <w:i w:val="0"/>
          <w:lang w:val="cs-CZ"/>
        </w:rPr>
        <w:t>Rozložení a navigace</w:t>
      </w:r>
    </w:p>
    <w:p w:rsidR="00C15749" w:rsidRPr="007E73F8" w:rsidRDefault="00C15749" w:rsidP="00C15749">
      <w:pPr>
        <w:rPr>
          <w:rStyle w:val="InfoBlueChar"/>
          <w:i w:val="0"/>
          <w:lang w:val="cs-CZ"/>
        </w:rPr>
      </w:pPr>
      <w:r w:rsidRPr="007E73F8">
        <w:rPr>
          <w:rStyle w:val="InfoBlueChar"/>
          <w:i w:val="0"/>
          <w:lang w:val="cs-CZ"/>
        </w:rPr>
        <w:t>[</w:t>
      </w:r>
      <w:r w:rsidR="00707C69" w:rsidRPr="007E73F8">
        <w:rPr>
          <w:rStyle w:val="InfoBlueChar"/>
          <w:i w:val="0"/>
          <w:lang w:val="cs-CZ"/>
        </w:rPr>
        <w:t>Jak by mělo být uživatelské rozhraní organizováno?(Pozn. Je vhodné navrhnout základní schémata nejdůležitějších</w:t>
      </w:r>
      <w:r w:rsidR="00283257" w:rsidRPr="007E73F8">
        <w:rPr>
          <w:rStyle w:val="InfoBlueChar"/>
          <w:i w:val="0"/>
          <w:lang w:val="cs-CZ"/>
        </w:rPr>
        <w:t xml:space="preserve"> </w:t>
      </w:r>
      <w:r w:rsidR="00707C69" w:rsidRPr="007E73F8">
        <w:rPr>
          <w:rStyle w:val="InfoBlueChar"/>
          <w:i w:val="0"/>
          <w:lang w:val="cs-CZ"/>
        </w:rPr>
        <w:t>„obrazovek“).</w:t>
      </w:r>
      <w:r w:rsidRPr="007E73F8">
        <w:rPr>
          <w:rStyle w:val="InfoBlueChar"/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EF59A1" w:rsidTr="00EF59A1">
        <w:trPr>
          <w:cnfStyle w:val="100000000000"/>
        </w:trPr>
        <w:tc>
          <w:tcPr>
            <w:cnfStyle w:val="001000000000"/>
            <w:tcW w:w="1242" w:type="dxa"/>
          </w:tcPr>
          <w:p w:rsidR="007970DA" w:rsidRPr="00EF59A1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ROZ001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ROZ002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ROZ003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283257" w:rsidP="00C15749">
      <w:pPr>
        <w:pStyle w:val="Nadpis3"/>
        <w:rPr>
          <w:i w:val="0"/>
          <w:lang w:val="cs-CZ"/>
        </w:rPr>
      </w:pPr>
      <w:r w:rsidRPr="007E73F8">
        <w:rPr>
          <w:i w:val="0"/>
          <w:lang w:val="cs-CZ"/>
        </w:rPr>
        <w:t>Konzistence</w:t>
      </w:r>
    </w:p>
    <w:p w:rsidR="00C15749" w:rsidRPr="007E73F8" w:rsidRDefault="00C15749" w:rsidP="00C15749">
      <w:pPr>
        <w:rPr>
          <w:rStyle w:val="InfoBlueChar"/>
          <w:i w:val="0"/>
          <w:lang w:val="cs-CZ"/>
        </w:rPr>
      </w:pPr>
      <w:r w:rsidRPr="007E73F8">
        <w:rPr>
          <w:rStyle w:val="InfoBlueChar"/>
          <w:i w:val="0"/>
          <w:lang w:val="cs-CZ"/>
        </w:rPr>
        <w:t>[</w:t>
      </w:r>
      <w:r w:rsidR="00283257" w:rsidRPr="007E73F8">
        <w:rPr>
          <w:rStyle w:val="InfoBlueChar"/>
          <w:i w:val="0"/>
          <w:lang w:val="cs-CZ"/>
        </w:rPr>
        <w:t>Měly by být použity určité principy pro zachování konzistence s ostatními systémy a aplikacemi, na které jsou již uživatelé zvyklí?(Např. navigace, terminologie</w:t>
      </w:r>
      <w:r w:rsidRPr="007E73F8">
        <w:rPr>
          <w:rStyle w:val="InfoBlueChar"/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EF59A1" w:rsidTr="00EF59A1">
        <w:trPr>
          <w:cnfStyle w:val="100000000000"/>
        </w:trPr>
        <w:tc>
          <w:tcPr>
            <w:cnfStyle w:val="001000000000"/>
            <w:tcW w:w="1242" w:type="dxa"/>
          </w:tcPr>
          <w:p w:rsidR="007970DA" w:rsidRPr="00EF59A1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KON001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KON002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104C9C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KON003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DD7541" w:rsidRPr="007E73F8" w:rsidRDefault="004C0B49" w:rsidP="00C15749">
      <w:pPr>
        <w:pStyle w:val="Nadpis3"/>
        <w:rPr>
          <w:i w:val="0"/>
          <w:lang w:val="cs-CZ"/>
        </w:rPr>
      </w:pPr>
      <w:r w:rsidRPr="007E73F8">
        <w:rPr>
          <w:i w:val="0"/>
          <w:lang w:val="cs-CZ"/>
        </w:rPr>
        <w:lastRenderedPageBreak/>
        <w:t>Personalizace a customizace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4C0B49" w:rsidRPr="007E73F8">
        <w:rPr>
          <w:i w:val="0"/>
          <w:lang w:val="cs-CZ"/>
        </w:rPr>
        <w:t>Je nutné, aby bylo možné přizpůsobovat uživatelské rozhraní podle specifických atributů uživatelů? Mělo by být podporováno, aby si uživatelé sami mohli např. měnit používané barvy a motivy, popřípadě i zobrazovaný obsah?</w:t>
      </w:r>
      <w:r w:rsidRPr="007E73F8">
        <w:rPr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EF59A1" w:rsidTr="00EF59A1">
        <w:trPr>
          <w:cnfStyle w:val="100000000000"/>
        </w:trPr>
        <w:tc>
          <w:tcPr>
            <w:cnfStyle w:val="001000000000"/>
            <w:tcW w:w="1242" w:type="dxa"/>
          </w:tcPr>
          <w:p w:rsidR="007970DA" w:rsidRPr="00EF59A1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85653A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85653A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Priorita</w:t>
            </w:r>
          </w:p>
          <w:p w:rsidR="007970DA" w:rsidRPr="0085653A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PER001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PER002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PER003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4C0B49" w:rsidRPr="007E73F8" w:rsidRDefault="004C0B49" w:rsidP="004C0B49">
      <w:pPr>
        <w:pStyle w:val="Nadpis2"/>
        <w:rPr>
          <w:lang w:val="cs-CZ"/>
        </w:rPr>
      </w:pPr>
      <w:bookmarkStart w:id="2" w:name="_Toc492960772"/>
      <w:r w:rsidRPr="007E73F8">
        <w:rPr>
          <w:lang w:val="cs-CZ"/>
        </w:rPr>
        <w:t xml:space="preserve">Rozhraní na externí systémy nebo zařízení </w:t>
      </w:r>
      <w:bookmarkEnd w:id="2"/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685E25" w:rsidRPr="007E73F8">
        <w:rPr>
          <w:i w:val="0"/>
          <w:lang w:val="cs-CZ"/>
        </w:rPr>
        <w:t>Je nutné vyvíjený IS/ICT propojit s nějakými externími systémy? Plynou z tohoto propojení nějaké požadavky na formát dat, používané protokoly apod.?</w:t>
      </w:r>
      <w:r w:rsidR="00D50570" w:rsidRPr="007E73F8">
        <w:rPr>
          <w:i w:val="0"/>
          <w:lang w:val="cs-CZ"/>
        </w:rPr>
        <w:t>(Pozn. Je nutné zhodnotit jak softwarová a hardwarová rozhraní, tak požadavky na komunikační síť.)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7970DA" w:rsidRPr="00EF59A1" w:rsidTr="00EF59A1">
        <w:trPr>
          <w:cnfStyle w:val="100000000000"/>
        </w:trPr>
        <w:tc>
          <w:tcPr>
            <w:cnfStyle w:val="001000000000"/>
            <w:tcW w:w="1242" w:type="dxa"/>
          </w:tcPr>
          <w:p w:rsidR="007970DA" w:rsidRPr="00EF59A1" w:rsidRDefault="007970DA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7970DA" w:rsidRPr="00EF59A1" w:rsidRDefault="007970DA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85653A">
              <w:rPr>
                <w:rFonts w:ascii="Calibri" w:hAnsi="Calibri"/>
                <w:b w:val="0"/>
                <w:bCs w:val="0"/>
                <w:sz w:val="18"/>
                <w:szCs w:val="20"/>
                <w:lang w:val="cs-CZ"/>
              </w:rPr>
              <w:t>(1… nejvyšší priorita, 5…nejnižší priorita)</w:t>
            </w: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ROZ001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ROZ002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7970DA" w:rsidRPr="00EF59A1" w:rsidTr="00EF59A1">
        <w:trPr>
          <w:cnfStyle w:val="000000100000"/>
        </w:trPr>
        <w:tc>
          <w:tcPr>
            <w:cnfStyle w:val="001000000000"/>
            <w:tcW w:w="1242" w:type="dxa"/>
          </w:tcPr>
          <w:p w:rsidR="007970DA" w:rsidRPr="00EF59A1" w:rsidRDefault="007A4721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EF59A1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ROZ003</w:t>
            </w:r>
          </w:p>
        </w:tc>
        <w:tc>
          <w:tcPr>
            <w:tcW w:w="1569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7970DA" w:rsidRPr="00EF59A1" w:rsidRDefault="007970DA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B233FB" w:rsidP="00C15749">
      <w:pPr>
        <w:pStyle w:val="Nadpis1"/>
        <w:rPr>
          <w:lang w:val="cs-CZ"/>
        </w:rPr>
      </w:pPr>
      <w:r w:rsidRPr="007E73F8">
        <w:rPr>
          <w:lang w:val="cs-CZ"/>
        </w:rPr>
        <w:t>Obchodní pravidla</w:t>
      </w:r>
    </w:p>
    <w:p w:rsidR="00FA765D" w:rsidRPr="007E73F8" w:rsidRDefault="00C15749" w:rsidP="00FA765D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1004E7" w:rsidRPr="007E73F8">
        <w:rPr>
          <w:i w:val="0"/>
          <w:lang w:val="cs-CZ"/>
        </w:rPr>
        <w:t>Je nutné prostřednictvím nějakých obchodních pravidel upřesnit chování aplikace popisova</w:t>
      </w:r>
      <w:r w:rsidR="007970DA" w:rsidRPr="007E73F8">
        <w:rPr>
          <w:i w:val="0"/>
          <w:lang w:val="cs-CZ"/>
        </w:rPr>
        <w:t>né prostřednictvím p</w:t>
      </w:r>
      <w:r w:rsidR="001004E7" w:rsidRPr="007E73F8">
        <w:rPr>
          <w:i w:val="0"/>
          <w:lang w:val="cs-CZ"/>
        </w:rPr>
        <w:t>řípadů užití</w:t>
      </w:r>
      <w:r w:rsidR="00FA765D" w:rsidRPr="007E73F8">
        <w:rPr>
          <w:i w:val="0"/>
          <w:lang w:val="cs-CZ"/>
        </w:rPr>
        <w:t>?</w:t>
      </w:r>
    </w:p>
    <w:p w:rsidR="00C15749" w:rsidRPr="007E73F8" w:rsidRDefault="00C15749" w:rsidP="00C15749">
      <w:pPr>
        <w:pStyle w:val="Nadpis3"/>
        <w:rPr>
          <w:i w:val="0"/>
          <w:lang w:val="cs-CZ"/>
        </w:rPr>
      </w:pPr>
      <w:r w:rsidRPr="007E73F8">
        <w:rPr>
          <w:i w:val="0"/>
          <w:lang w:val="cs-CZ"/>
        </w:rPr>
        <w:t>&lt;</w:t>
      </w:r>
      <w:r w:rsidR="001004E7" w:rsidRPr="007E73F8">
        <w:rPr>
          <w:i w:val="0"/>
          <w:lang w:val="cs-CZ"/>
        </w:rPr>
        <w:t>ID – Název pravidla</w:t>
      </w:r>
      <w:r w:rsidRPr="007E73F8">
        <w:rPr>
          <w:i w:val="0"/>
          <w:lang w:val="cs-CZ"/>
        </w:rPr>
        <w:t>&gt;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1004E7" w:rsidRPr="007E73F8">
        <w:rPr>
          <w:i w:val="0"/>
          <w:lang w:val="cs-CZ"/>
        </w:rPr>
        <w:t xml:space="preserve">Jak je možné pravidlo popsat?(Pozn. Pro přehlednost se doporučuje se využít schéma </w:t>
      </w:r>
      <w:r w:rsidR="001004E7" w:rsidRPr="007E73F8">
        <w:rPr>
          <w:b/>
          <w:i w:val="0"/>
          <w:lang w:val="cs-CZ"/>
        </w:rPr>
        <w:t>pokud – pak</w:t>
      </w:r>
      <w:r w:rsidR="001004E7" w:rsidRPr="007E73F8">
        <w:rPr>
          <w:i w:val="0"/>
          <w:lang w:val="cs-CZ"/>
        </w:rPr>
        <w:t>. Např</w:t>
      </w:r>
      <w:r w:rsidR="00FA765D" w:rsidRPr="007E73F8">
        <w:rPr>
          <w:i w:val="0"/>
          <w:lang w:val="cs-CZ"/>
        </w:rPr>
        <w:t>.</w:t>
      </w:r>
      <w:r w:rsidR="001004E7" w:rsidRPr="007E73F8">
        <w:rPr>
          <w:i w:val="0"/>
          <w:lang w:val="cs-CZ"/>
        </w:rPr>
        <w:t xml:space="preserve">: Pokud zákazník nakoupí zboží za více než 1500 Kč, </w:t>
      </w:r>
      <w:r w:rsidR="003E7731" w:rsidRPr="007E73F8">
        <w:rPr>
          <w:i w:val="0"/>
          <w:lang w:val="cs-CZ"/>
        </w:rPr>
        <w:t xml:space="preserve">pak mu </w:t>
      </w:r>
      <w:r w:rsidR="001004E7" w:rsidRPr="007E73F8">
        <w:rPr>
          <w:i w:val="0"/>
          <w:lang w:val="cs-CZ"/>
        </w:rPr>
        <w:t>není</w:t>
      </w:r>
      <w:r w:rsidR="003E7731" w:rsidRPr="007E73F8">
        <w:rPr>
          <w:i w:val="0"/>
          <w:lang w:val="cs-CZ"/>
        </w:rPr>
        <w:t xml:space="preserve"> </w:t>
      </w:r>
      <w:r w:rsidR="001004E7" w:rsidRPr="007E73F8">
        <w:rPr>
          <w:i w:val="0"/>
          <w:lang w:val="cs-CZ"/>
        </w:rPr>
        <w:t>účtováno poštovné.</w:t>
      </w:r>
      <w:r w:rsidRPr="007E73F8">
        <w:rPr>
          <w:i w:val="0"/>
          <w:lang w:val="cs-CZ"/>
        </w:rPr>
        <w:t>]</w:t>
      </w:r>
    </w:p>
    <w:p w:rsidR="00C15749" w:rsidRPr="007E73F8" w:rsidRDefault="00C15749" w:rsidP="00C15749">
      <w:pPr>
        <w:pStyle w:val="Nadpis1"/>
        <w:rPr>
          <w:lang w:val="cs-CZ"/>
        </w:rPr>
      </w:pPr>
      <w:r w:rsidRPr="007E73F8">
        <w:rPr>
          <w:lang w:val="cs-CZ"/>
        </w:rPr>
        <w:t>Systémová omezení</w:t>
      </w:r>
    </w:p>
    <w:p w:rsidR="00C15749" w:rsidRPr="007E73F8" w:rsidRDefault="00C15749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>[</w:t>
      </w:r>
      <w:r w:rsidR="00032C29" w:rsidRPr="007E73F8">
        <w:rPr>
          <w:i w:val="0"/>
          <w:lang w:val="cs-CZ"/>
        </w:rPr>
        <w:t>Je nutné respektovat určitá pravidla a omezení z pohledu samotného návrhu, implementace a zavedení vyvíjeného IS/ICT? (Např. programovací jazyk, case nástroje, umístění a velikost hardwarových komponent).</w:t>
      </w:r>
      <w:r w:rsidRPr="007E73F8">
        <w:rPr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BB432B" w:rsidRPr="007E73F8" w:rsidTr="0085653A">
        <w:trPr>
          <w:cnfStyle w:val="100000000000"/>
        </w:trPr>
        <w:tc>
          <w:tcPr>
            <w:cnfStyle w:val="001000000000"/>
            <w:tcW w:w="1242" w:type="dxa"/>
          </w:tcPr>
          <w:p w:rsidR="00BB432B" w:rsidRPr="007E73F8" w:rsidRDefault="00BB432B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16"/>
                <w:szCs w:val="20"/>
                <w:lang w:val="cs-CZ"/>
              </w:rPr>
              <w:t>(1… nejvyšší priorita, 5…nejnižší priorita)</w:t>
            </w: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5A7FA3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SYS001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c>
          <w:tcPr>
            <w:cnfStyle w:val="001000000000"/>
            <w:tcW w:w="1242" w:type="dxa"/>
          </w:tcPr>
          <w:p w:rsidR="00BB432B" w:rsidRPr="007E73F8" w:rsidRDefault="005A7FA3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SYS002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5A7FA3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SYS003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BB432B" w:rsidRPr="007E73F8" w:rsidRDefault="00BB432B" w:rsidP="00BB432B">
      <w:pPr>
        <w:pStyle w:val="Zkladntext"/>
        <w:rPr>
          <w:lang w:val="cs-CZ"/>
        </w:rPr>
      </w:pPr>
    </w:p>
    <w:p w:rsidR="00C15749" w:rsidRPr="007E73F8" w:rsidRDefault="00C15749" w:rsidP="00C15749">
      <w:pPr>
        <w:pStyle w:val="Nadpis1"/>
        <w:rPr>
          <w:lang w:val="cs-CZ"/>
        </w:rPr>
      </w:pPr>
      <w:r w:rsidRPr="007E73F8">
        <w:rPr>
          <w:lang w:val="cs-CZ"/>
        </w:rPr>
        <w:lastRenderedPageBreak/>
        <w:t>Respektované standardy</w:t>
      </w:r>
    </w:p>
    <w:p w:rsidR="00C15749" w:rsidRPr="007E73F8" w:rsidRDefault="005A7FA3" w:rsidP="00C15749">
      <w:pPr>
        <w:pStyle w:val="InfoBlue"/>
        <w:rPr>
          <w:i w:val="0"/>
          <w:lang w:val="cs-CZ"/>
        </w:rPr>
      </w:pPr>
      <w:r w:rsidRPr="007E73F8">
        <w:rPr>
          <w:i w:val="0"/>
          <w:lang w:val="cs-CZ"/>
        </w:rPr>
        <w:t xml:space="preserve">[Jakým způsobem bude řešena licence vyvíjeného IS/ICT, používaných nástrojů? </w:t>
      </w:r>
      <w:r w:rsidR="00344E0F" w:rsidRPr="007E73F8">
        <w:rPr>
          <w:i w:val="0"/>
          <w:lang w:val="cs-CZ"/>
        </w:rPr>
        <w:t>Jakým způsobem budou řešena autorská práva</w:t>
      </w:r>
      <w:r w:rsidRPr="007E73F8">
        <w:rPr>
          <w:i w:val="0"/>
          <w:lang w:val="cs-CZ"/>
        </w:rPr>
        <w:t xml:space="preserve">? </w:t>
      </w:r>
      <w:r w:rsidR="008A6FE9" w:rsidRPr="007E73F8">
        <w:rPr>
          <w:i w:val="0"/>
          <w:lang w:val="cs-CZ"/>
        </w:rPr>
        <w:t>Je nutné respektovat určité, předev</w:t>
      </w:r>
      <w:r w:rsidRPr="007E73F8">
        <w:rPr>
          <w:i w:val="0"/>
          <w:lang w:val="cs-CZ"/>
        </w:rPr>
        <w:t>ším právní standardy a normy? (n</w:t>
      </w:r>
      <w:r w:rsidR="008A6FE9" w:rsidRPr="007E73F8">
        <w:rPr>
          <w:i w:val="0"/>
          <w:lang w:val="cs-CZ"/>
        </w:rPr>
        <w:t>apř. ISO normy, účetní standardy apod.)</w:t>
      </w:r>
      <w:r w:rsidR="00C15749" w:rsidRPr="007E73F8">
        <w:rPr>
          <w:i w:val="0"/>
          <w:lang w:val="cs-CZ"/>
        </w:rPr>
        <w:t>]</w:t>
      </w:r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BB432B" w:rsidRPr="007E73F8" w:rsidTr="0085653A">
        <w:trPr>
          <w:cnfStyle w:val="100000000000"/>
        </w:trPr>
        <w:tc>
          <w:tcPr>
            <w:cnfStyle w:val="001000000000"/>
            <w:tcW w:w="1242" w:type="dxa"/>
          </w:tcPr>
          <w:p w:rsidR="00BB432B" w:rsidRPr="007E73F8" w:rsidRDefault="00BB432B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16"/>
                <w:szCs w:val="20"/>
                <w:lang w:val="cs-CZ"/>
              </w:rPr>
              <w:t>(1… nejvyšší priorita, 5…nejnižší priorita)</w:t>
            </w: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742A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STA001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c>
          <w:tcPr>
            <w:cnfStyle w:val="001000000000"/>
            <w:tcW w:w="1242" w:type="dxa"/>
          </w:tcPr>
          <w:p w:rsidR="00BB432B" w:rsidRPr="007E73F8" w:rsidRDefault="00742A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STA002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742A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STA003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C15749" w:rsidRPr="007E73F8" w:rsidRDefault="00C15749" w:rsidP="00C15749">
      <w:pPr>
        <w:pStyle w:val="Nadpis1"/>
        <w:rPr>
          <w:lang w:val="cs-CZ"/>
        </w:rPr>
      </w:pPr>
      <w:r w:rsidRPr="007E73F8">
        <w:rPr>
          <w:lang w:val="cs-CZ"/>
        </w:rPr>
        <w:t>Požadavky na dokumentaci</w:t>
      </w:r>
    </w:p>
    <w:p w:rsidR="00121389" w:rsidRPr="007E73F8" w:rsidRDefault="00C15749" w:rsidP="00C15749">
      <w:pPr>
        <w:pStyle w:val="InfoBlue"/>
        <w:rPr>
          <w:i w:val="0"/>
          <w:szCs w:val="28"/>
          <w:lang w:val="cs-CZ"/>
        </w:rPr>
      </w:pPr>
      <w:r w:rsidRPr="007E73F8">
        <w:rPr>
          <w:i w:val="0"/>
          <w:lang w:val="cs-CZ"/>
        </w:rPr>
        <w:t>[</w:t>
      </w:r>
      <w:r w:rsidR="007B04DD" w:rsidRPr="007E73F8">
        <w:rPr>
          <w:i w:val="0"/>
          <w:lang w:val="cs-CZ"/>
        </w:rPr>
        <w:t xml:space="preserve"> Jaké formy dokumentace by měly být vytvářeny a kdo za ně bude zodpovědný? Kdy a za jakých podmínek by měla být dostupná nápověd?</w:t>
      </w:r>
      <w:r w:rsidRPr="007E73F8">
        <w:rPr>
          <w:i w:val="0"/>
          <w:szCs w:val="28"/>
          <w:lang w:val="cs-CZ"/>
        </w:rPr>
        <w:t>]</w:t>
      </w:r>
      <w:bookmarkEnd w:id="0"/>
      <w:bookmarkEnd w:id="1"/>
    </w:p>
    <w:tbl>
      <w:tblPr>
        <w:tblStyle w:val="Svtlstnovn1"/>
        <w:tblW w:w="9606" w:type="dxa"/>
        <w:tblLayout w:type="fixed"/>
        <w:tblLook w:val="04A0"/>
      </w:tblPr>
      <w:tblGrid>
        <w:gridCol w:w="1242"/>
        <w:gridCol w:w="1569"/>
        <w:gridCol w:w="4810"/>
        <w:gridCol w:w="1985"/>
      </w:tblGrid>
      <w:tr w:rsidR="00BB432B" w:rsidRPr="007E73F8" w:rsidTr="0085653A">
        <w:trPr>
          <w:cnfStyle w:val="100000000000"/>
        </w:trPr>
        <w:tc>
          <w:tcPr>
            <w:cnfStyle w:val="001000000000"/>
            <w:tcW w:w="1242" w:type="dxa"/>
          </w:tcPr>
          <w:p w:rsidR="00BB432B" w:rsidRPr="007E73F8" w:rsidRDefault="00BB432B" w:rsidP="00F42A19">
            <w:pPr>
              <w:pStyle w:val="Bezmezer"/>
              <w:jc w:val="cent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ID požadavku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Název požadavku</w:t>
            </w: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Podrobný popis</w:t>
            </w: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Priorita</w:t>
            </w:r>
          </w:p>
          <w:p w:rsidR="00BB432B" w:rsidRPr="007E73F8" w:rsidRDefault="00BB432B" w:rsidP="00F42A19">
            <w:pPr>
              <w:pStyle w:val="Bezmezer"/>
              <w:jc w:val="center"/>
              <w:cnfStyle w:val="100000000000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16"/>
                <w:szCs w:val="20"/>
                <w:lang w:val="cs-CZ"/>
              </w:rPr>
              <w:t>(1… nejvyšší priorita, 5…nejnižší priorita)</w:t>
            </w: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183B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DOK001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c>
          <w:tcPr>
            <w:cnfStyle w:val="001000000000"/>
            <w:tcW w:w="1242" w:type="dxa"/>
          </w:tcPr>
          <w:p w:rsidR="00BB432B" w:rsidRPr="007E73F8" w:rsidRDefault="00183B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DOK002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0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  <w:tr w:rsidR="00BB432B" w:rsidRPr="007E73F8" w:rsidTr="0085653A">
        <w:trPr>
          <w:cnfStyle w:val="000000100000"/>
        </w:trPr>
        <w:tc>
          <w:tcPr>
            <w:cnfStyle w:val="001000000000"/>
            <w:tcW w:w="1242" w:type="dxa"/>
          </w:tcPr>
          <w:p w:rsidR="00BB432B" w:rsidRPr="007E73F8" w:rsidRDefault="00183B97" w:rsidP="00F42A19">
            <w:pPr>
              <w:pStyle w:val="Bezmezer"/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</w:pPr>
            <w:r w:rsidRPr="007E73F8">
              <w:rPr>
                <w:rFonts w:ascii="Calibri" w:hAnsi="Calibri"/>
                <w:b w:val="0"/>
                <w:bCs w:val="0"/>
                <w:sz w:val="20"/>
                <w:szCs w:val="20"/>
                <w:lang w:val="cs-CZ"/>
              </w:rPr>
              <w:t>DOK003</w:t>
            </w:r>
          </w:p>
        </w:tc>
        <w:tc>
          <w:tcPr>
            <w:tcW w:w="1569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4810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  <w:tc>
          <w:tcPr>
            <w:tcW w:w="1985" w:type="dxa"/>
          </w:tcPr>
          <w:p w:rsidR="00BB432B" w:rsidRPr="007E73F8" w:rsidRDefault="00BB432B" w:rsidP="00F42A19">
            <w:pPr>
              <w:pStyle w:val="Bezmezer"/>
              <w:cnfStyle w:val="000000100000"/>
              <w:rPr>
                <w:rFonts w:ascii="Calibri" w:hAnsi="Calibri"/>
                <w:sz w:val="20"/>
                <w:szCs w:val="20"/>
                <w:lang w:val="cs-CZ"/>
              </w:rPr>
            </w:pPr>
          </w:p>
        </w:tc>
      </w:tr>
    </w:tbl>
    <w:p w:rsidR="00BB432B" w:rsidRPr="007E73F8" w:rsidRDefault="00BB432B" w:rsidP="00BB432B">
      <w:pPr>
        <w:pStyle w:val="Zkladntext"/>
        <w:rPr>
          <w:lang w:val="cs-CZ"/>
        </w:rPr>
      </w:pPr>
    </w:p>
    <w:sectPr w:rsidR="00BB432B" w:rsidRPr="007E73F8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A0A" w:rsidRDefault="00B81A0A">
      <w:pPr>
        <w:spacing w:line="240" w:lineRule="auto"/>
      </w:pPr>
      <w:r>
        <w:separator/>
      </w:r>
    </w:p>
  </w:endnote>
  <w:endnote w:type="continuationSeparator" w:id="1">
    <w:p w:rsidR="00B81A0A" w:rsidRDefault="00B81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685AA7" w:rsidRPr="00FC7D94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Pr="00FC7D94" w:rsidRDefault="00FC7D94">
          <w:pPr>
            <w:ind w:right="360"/>
          </w:pPr>
          <w:r w:rsidRPr="00315970">
            <w:sym w:font="Symbol" w:char="F0D3"/>
          </w:r>
          <w:r w:rsidRPr="00315970">
            <w:t>&lt;Název společnosti/týmu&gt;,2011</w:t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Pr="00FC7D94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Pr="00FC7D94" w:rsidRDefault="00945550">
          <w:pPr>
            <w:jc w:val="right"/>
          </w:pPr>
          <w:fldSimple w:instr=" PAGE   \* MERGEFORMAT ">
            <w:r w:rsidR="00DF6A09" w:rsidRPr="00DF6A09">
              <w:rPr>
                <w:b/>
                <w:noProof/>
              </w:rPr>
              <w:t>5</w:t>
            </w:r>
          </w:fldSimple>
        </w:p>
      </w:tc>
    </w:tr>
  </w:tbl>
  <w:p w:rsidR="00685AA7" w:rsidRDefault="00685A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A0A" w:rsidRDefault="00B81A0A">
      <w:pPr>
        <w:spacing w:line="240" w:lineRule="auto"/>
      </w:pPr>
      <w:r>
        <w:separator/>
      </w:r>
    </w:p>
  </w:footnote>
  <w:footnote w:type="continuationSeparator" w:id="1">
    <w:p w:rsidR="00B81A0A" w:rsidRDefault="00B81A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RPr="00FC7D94" w:rsidTr="0042319C">
      <w:tc>
        <w:tcPr>
          <w:tcW w:w="6379" w:type="dxa"/>
        </w:tcPr>
        <w:p w:rsidR="00685AA7" w:rsidRPr="00FC7D94" w:rsidRDefault="00945550" w:rsidP="00FC7D94">
          <w:pPr>
            <w:spacing w:after="0"/>
          </w:pPr>
          <w:fldSimple w:instr=" SUBJECT  \* MERGEFORMAT ">
            <w:r w:rsidR="00FC7D94" w:rsidRPr="00FC7D94">
              <w:t>&lt;Název projektu&gt;</w:t>
            </w:r>
          </w:fldSimple>
        </w:p>
      </w:tc>
      <w:tc>
        <w:tcPr>
          <w:tcW w:w="3179" w:type="dxa"/>
        </w:tcPr>
        <w:p w:rsidR="00685AA7" w:rsidRPr="00FC7D94" w:rsidRDefault="00685AA7" w:rsidP="0042319C">
          <w:pPr>
            <w:tabs>
              <w:tab w:val="left" w:pos="1135"/>
            </w:tabs>
            <w:spacing w:after="0"/>
            <w:ind w:right="68"/>
          </w:pPr>
          <w:r w:rsidRPr="00FC7D94">
            <w:t xml:space="preserve"> </w:t>
          </w:r>
        </w:p>
      </w:tc>
    </w:tr>
    <w:tr w:rsidR="00685AA7" w:rsidRPr="00FC7D94" w:rsidTr="0042319C">
      <w:tc>
        <w:tcPr>
          <w:tcW w:w="6379" w:type="dxa"/>
        </w:tcPr>
        <w:p w:rsidR="00685AA7" w:rsidRPr="00FC7D94" w:rsidRDefault="006474F2" w:rsidP="0042319C">
          <w:pPr>
            <w:spacing w:after="0"/>
          </w:pPr>
          <w:r>
            <w:t>P</w:t>
          </w:r>
          <w:r w:rsidR="00052788" w:rsidRPr="00FC7D94">
            <w:t>ožadavky</w:t>
          </w:r>
        </w:p>
      </w:tc>
      <w:tc>
        <w:tcPr>
          <w:tcW w:w="3179" w:type="dxa"/>
        </w:tcPr>
        <w:p w:rsidR="00685AA7" w:rsidRPr="00FC7D94" w:rsidRDefault="00685AA7" w:rsidP="0042319C">
          <w:pPr>
            <w:spacing w:after="0"/>
          </w:pPr>
          <w:r w:rsidRPr="00FC7D94">
            <w:t xml:space="preserve">  </w:t>
          </w:r>
          <w:r w:rsidR="00994682" w:rsidRPr="00FC7D94">
            <w:t>Datum</w:t>
          </w:r>
          <w:r w:rsidR="00383F4D" w:rsidRPr="00FC7D94">
            <w:t>:  &lt;dd/mm/rrrr</w:t>
          </w:r>
          <w:r w:rsidRPr="00FC7D94"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5"/>
  </w:num>
  <w:num w:numId="5">
    <w:abstractNumId w:val="32"/>
  </w:num>
  <w:num w:numId="6">
    <w:abstractNumId w:val="22"/>
  </w:num>
  <w:num w:numId="7">
    <w:abstractNumId w:val="21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1"/>
  </w:num>
  <w:num w:numId="11">
    <w:abstractNumId w:val="5"/>
  </w:num>
  <w:num w:numId="12">
    <w:abstractNumId w:val="16"/>
  </w:num>
  <w:num w:numId="13">
    <w:abstractNumId w:val="14"/>
  </w:num>
  <w:num w:numId="14">
    <w:abstractNumId w:val="30"/>
  </w:num>
  <w:num w:numId="15">
    <w:abstractNumId w:val="13"/>
  </w:num>
  <w:num w:numId="16">
    <w:abstractNumId w:val="7"/>
  </w:num>
  <w:num w:numId="17">
    <w:abstractNumId w:val="29"/>
  </w:num>
  <w:num w:numId="18">
    <w:abstractNumId w:val="20"/>
  </w:num>
  <w:num w:numId="19">
    <w:abstractNumId w:val="8"/>
  </w:num>
  <w:num w:numId="20">
    <w:abstractNumId w:val="19"/>
  </w:num>
  <w:num w:numId="21">
    <w:abstractNumId w:val="12"/>
  </w:num>
  <w:num w:numId="22">
    <w:abstractNumId w:val="28"/>
  </w:num>
  <w:num w:numId="23">
    <w:abstractNumId w:val="11"/>
  </w:num>
  <w:num w:numId="24">
    <w:abstractNumId w:val="10"/>
  </w:num>
  <w:num w:numId="25">
    <w:abstractNumId w:val="9"/>
  </w:num>
  <w:num w:numId="26">
    <w:abstractNumId w:val="24"/>
  </w:num>
  <w:num w:numId="27">
    <w:abstractNumId w:val="25"/>
  </w:num>
  <w:num w:numId="28">
    <w:abstractNumId w:val="33"/>
  </w:num>
  <w:num w:numId="29">
    <w:abstractNumId w:val="17"/>
  </w:num>
  <w:num w:numId="30">
    <w:abstractNumId w:val="26"/>
  </w:num>
  <w:num w:numId="31">
    <w:abstractNumId w:val="27"/>
  </w:num>
  <w:num w:numId="32">
    <w:abstractNumId w:val="23"/>
  </w:num>
  <w:num w:numId="33">
    <w:abstractNumId w:val="6"/>
  </w:num>
  <w:num w:numId="34">
    <w:abstractNumId w:val="18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65"/>
    <w:rsid w:val="00002A65"/>
    <w:rsid w:val="000216BC"/>
    <w:rsid w:val="00032C29"/>
    <w:rsid w:val="000501AB"/>
    <w:rsid w:val="00052788"/>
    <w:rsid w:val="0005299E"/>
    <w:rsid w:val="0007534A"/>
    <w:rsid w:val="00082B05"/>
    <w:rsid w:val="000B666C"/>
    <w:rsid w:val="000D639E"/>
    <w:rsid w:val="000E4DF8"/>
    <w:rsid w:val="001004E7"/>
    <w:rsid w:val="00101033"/>
    <w:rsid w:val="00104C9C"/>
    <w:rsid w:val="00121389"/>
    <w:rsid w:val="00132096"/>
    <w:rsid w:val="0014234D"/>
    <w:rsid w:val="001478A9"/>
    <w:rsid w:val="001520B9"/>
    <w:rsid w:val="00183B97"/>
    <w:rsid w:val="0019590E"/>
    <w:rsid w:val="001C3714"/>
    <w:rsid w:val="001D1BF9"/>
    <w:rsid w:val="001E1826"/>
    <w:rsid w:val="001E4262"/>
    <w:rsid w:val="001F5730"/>
    <w:rsid w:val="00210C20"/>
    <w:rsid w:val="00237882"/>
    <w:rsid w:val="00241192"/>
    <w:rsid w:val="00273588"/>
    <w:rsid w:val="00283257"/>
    <w:rsid w:val="002B4085"/>
    <w:rsid w:val="002E22D3"/>
    <w:rsid w:val="002E7EB2"/>
    <w:rsid w:val="002F4E95"/>
    <w:rsid w:val="00344E0F"/>
    <w:rsid w:val="00375A4A"/>
    <w:rsid w:val="00383F4D"/>
    <w:rsid w:val="00387D91"/>
    <w:rsid w:val="003E7731"/>
    <w:rsid w:val="003F7FF7"/>
    <w:rsid w:val="004013E1"/>
    <w:rsid w:val="0042319C"/>
    <w:rsid w:val="00455C4A"/>
    <w:rsid w:val="00481AFE"/>
    <w:rsid w:val="0048447A"/>
    <w:rsid w:val="0049674C"/>
    <w:rsid w:val="004B336E"/>
    <w:rsid w:val="004C0B49"/>
    <w:rsid w:val="004C0D6A"/>
    <w:rsid w:val="004F272D"/>
    <w:rsid w:val="0052614A"/>
    <w:rsid w:val="00586101"/>
    <w:rsid w:val="005A7FA3"/>
    <w:rsid w:val="005D056E"/>
    <w:rsid w:val="006474F2"/>
    <w:rsid w:val="006745E6"/>
    <w:rsid w:val="00685AA7"/>
    <w:rsid w:val="00685E25"/>
    <w:rsid w:val="0069737B"/>
    <w:rsid w:val="006D3F09"/>
    <w:rsid w:val="006D4D8D"/>
    <w:rsid w:val="00707C69"/>
    <w:rsid w:val="00722D37"/>
    <w:rsid w:val="00724356"/>
    <w:rsid w:val="007266FE"/>
    <w:rsid w:val="00735295"/>
    <w:rsid w:val="00742A97"/>
    <w:rsid w:val="00763DBC"/>
    <w:rsid w:val="00776759"/>
    <w:rsid w:val="007970DA"/>
    <w:rsid w:val="007A4721"/>
    <w:rsid w:val="007B04DD"/>
    <w:rsid w:val="007C5684"/>
    <w:rsid w:val="007C7DB7"/>
    <w:rsid w:val="007E73F8"/>
    <w:rsid w:val="007F7A8D"/>
    <w:rsid w:val="00816C1B"/>
    <w:rsid w:val="0085653A"/>
    <w:rsid w:val="00871C58"/>
    <w:rsid w:val="008A315D"/>
    <w:rsid w:val="008A6FE9"/>
    <w:rsid w:val="008F455F"/>
    <w:rsid w:val="00913A2C"/>
    <w:rsid w:val="009176D5"/>
    <w:rsid w:val="00945550"/>
    <w:rsid w:val="0097090C"/>
    <w:rsid w:val="00994682"/>
    <w:rsid w:val="00994AA0"/>
    <w:rsid w:val="009973BA"/>
    <w:rsid w:val="009D239B"/>
    <w:rsid w:val="00A67FF8"/>
    <w:rsid w:val="00A8596E"/>
    <w:rsid w:val="00AA1200"/>
    <w:rsid w:val="00AA4D39"/>
    <w:rsid w:val="00AE4979"/>
    <w:rsid w:val="00B1023B"/>
    <w:rsid w:val="00B22548"/>
    <w:rsid w:val="00B233FB"/>
    <w:rsid w:val="00B66C50"/>
    <w:rsid w:val="00B81A0A"/>
    <w:rsid w:val="00B85AA3"/>
    <w:rsid w:val="00BB432B"/>
    <w:rsid w:val="00BF5DC2"/>
    <w:rsid w:val="00C02A26"/>
    <w:rsid w:val="00C15749"/>
    <w:rsid w:val="00C71F55"/>
    <w:rsid w:val="00CD451E"/>
    <w:rsid w:val="00CE3815"/>
    <w:rsid w:val="00CF3074"/>
    <w:rsid w:val="00D02F30"/>
    <w:rsid w:val="00D25274"/>
    <w:rsid w:val="00D45D6B"/>
    <w:rsid w:val="00D50570"/>
    <w:rsid w:val="00D80CB2"/>
    <w:rsid w:val="00D9552B"/>
    <w:rsid w:val="00DA550E"/>
    <w:rsid w:val="00DC341E"/>
    <w:rsid w:val="00DD078E"/>
    <w:rsid w:val="00DD7541"/>
    <w:rsid w:val="00DD7D79"/>
    <w:rsid w:val="00DE4F61"/>
    <w:rsid w:val="00DF6A09"/>
    <w:rsid w:val="00E06CA2"/>
    <w:rsid w:val="00E16365"/>
    <w:rsid w:val="00E352B6"/>
    <w:rsid w:val="00E66BBC"/>
    <w:rsid w:val="00E708B9"/>
    <w:rsid w:val="00E761BE"/>
    <w:rsid w:val="00EC220F"/>
    <w:rsid w:val="00EC3F2C"/>
    <w:rsid w:val="00EC5112"/>
    <w:rsid w:val="00EC679C"/>
    <w:rsid w:val="00EF59A1"/>
    <w:rsid w:val="00EF71A8"/>
    <w:rsid w:val="00F0167D"/>
    <w:rsid w:val="00F32927"/>
    <w:rsid w:val="00F42A19"/>
    <w:rsid w:val="00FA765D"/>
    <w:rsid w:val="00FC7D94"/>
    <w:rsid w:val="00FD0654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C7DB7"/>
    <w:pPr>
      <w:numPr>
        <w:numId w:val="31"/>
      </w:numPr>
      <w:spacing w:before="240" w:after="0"/>
      <w:ind w:left="431" w:hanging="431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7C7DB7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/>
      <w:spacing w:val="5"/>
      <w:shd w:val="clear" w:color="auto" w:fill="FFFFFF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F212B"/>
      </w:tcPr>
    </w:tblStylePr>
    <w:tblStylePr w:type="lastRow">
      <w:rPr>
        <w:b/>
        <w:bCs/>
        <w:color w:val="7F212B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Svtlstnovn1">
    <w:name w:val="Světlé stínování1"/>
    <w:basedOn w:val="Normlntabulka"/>
    <w:uiPriority w:val="60"/>
    <w:rsid w:val="00CD451E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katabulky">
    <w:name w:val="Table Grid"/>
    <w:basedOn w:val="Normlntabulka"/>
    <w:uiPriority w:val="59"/>
    <w:rsid w:val="00A85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character" w:customStyle="1" w:styleId="apple-style-span">
    <w:name w:val="apple-style-span"/>
    <w:basedOn w:val="Standardnpsmoodstavce"/>
    <w:rsid w:val="00FD0654"/>
  </w:style>
  <w:style w:type="table" w:customStyle="1" w:styleId="Svtlmkazvraznn1">
    <w:name w:val="Light Grid Accent 1"/>
    <w:basedOn w:val="Normlntabulka"/>
    <w:uiPriority w:val="62"/>
    <w:rsid w:val="0013209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vtlstnovn">
    <w:name w:val="Light Shading"/>
    <w:basedOn w:val="Normlntabulka"/>
    <w:uiPriority w:val="60"/>
    <w:rsid w:val="007E73F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Systemove_pozadavky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0DF4-C13A-4462-9D9C-B9AE8CD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Systemove_pozadavky_sablona</Template>
  <TotalTime>1</TotalTime>
  <Pages>5</Pages>
  <Words>753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2</cp:revision>
  <cp:lastPrinted>2001-03-15T12:26:00Z</cp:lastPrinted>
  <dcterms:created xsi:type="dcterms:W3CDTF">2011-06-20T10:04:00Z</dcterms:created>
  <dcterms:modified xsi:type="dcterms:W3CDTF">2011-06-20T10:04:00Z</dcterms:modified>
</cp:coreProperties>
</file>